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B030" w14:textId="77777777" w:rsidR="0069318A" w:rsidRPr="006C0783" w:rsidRDefault="0069318A" w:rsidP="006C0783">
      <w:pPr>
        <w:pStyle w:val="Zhlav"/>
        <w:tabs>
          <w:tab w:val="clear" w:pos="4536"/>
          <w:tab w:val="clear" w:pos="9072"/>
          <w:tab w:val="left" w:pos="1260"/>
        </w:tabs>
        <w:spacing w:line="260" w:lineRule="exact"/>
        <w:jc w:val="both"/>
        <w:rPr>
          <w:sz w:val="15"/>
          <w:szCs w:val="15"/>
        </w:rPr>
      </w:pPr>
    </w:p>
    <w:p w14:paraId="3F904E98" w14:textId="77777777" w:rsidR="0069318A" w:rsidRDefault="0069318A" w:rsidP="006C0783">
      <w:pPr>
        <w:pStyle w:val="Zhlav"/>
        <w:tabs>
          <w:tab w:val="clear" w:pos="4536"/>
          <w:tab w:val="clear" w:pos="9072"/>
          <w:tab w:val="left" w:pos="1260"/>
        </w:tabs>
        <w:spacing w:line="260" w:lineRule="exact"/>
        <w:jc w:val="both"/>
        <w:rPr>
          <w:szCs w:val="20"/>
        </w:rPr>
      </w:pPr>
    </w:p>
    <w:p w14:paraId="1E23E980" w14:textId="71ADFB14" w:rsidR="0083312E" w:rsidRDefault="0083312E" w:rsidP="0083312E">
      <w:pPr>
        <w:pStyle w:val="Zhlav"/>
        <w:tabs>
          <w:tab w:val="clear" w:pos="4536"/>
          <w:tab w:val="clear" w:pos="9072"/>
          <w:tab w:val="left" w:pos="1260"/>
        </w:tabs>
        <w:spacing w:line="260" w:lineRule="exact"/>
        <w:jc w:val="both"/>
        <w:rPr>
          <w:szCs w:val="20"/>
        </w:rPr>
      </w:pPr>
    </w:p>
    <w:p w14:paraId="064D1232" w14:textId="0FD48D7B" w:rsidR="0069318A" w:rsidRPr="002105D3" w:rsidRDefault="0069318A" w:rsidP="00CD6D93">
      <w:pPr>
        <w:pStyle w:val="Zhlav"/>
        <w:tabs>
          <w:tab w:val="clear" w:pos="4536"/>
          <w:tab w:val="clear" w:pos="9072"/>
          <w:tab w:val="left" w:pos="1620"/>
        </w:tabs>
        <w:spacing w:line="260" w:lineRule="exact"/>
        <w:rPr>
          <w:szCs w:val="20"/>
        </w:rPr>
      </w:pPr>
      <w:r>
        <w:rPr>
          <w:rFonts w:cs="Arial"/>
          <w:bCs/>
          <w:sz w:val="22"/>
          <w:szCs w:val="22"/>
        </w:rPr>
        <w:br w:type="column"/>
      </w:r>
    </w:p>
    <w:p w14:paraId="55BFC528" w14:textId="77777777" w:rsidR="0069318A" w:rsidRDefault="0069318A">
      <w:pPr>
        <w:pStyle w:val="Zhlav"/>
        <w:tabs>
          <w:tab w:val="clear" w:pos="4536"/>
          <w:tab w:val="clear" w:pos="9072"/>
          <w:tab w:val="left" w:pos="1620"/>
        </w:tabs>
        <w:rPr>
          <w:rFonts w:cs="Arial"/>
          <w:bCs/>
          <w:sz w:val="22"/>
          <w:szCs w:val="22"/>
        </w:rPr>
      </w:pPr>
    </w:p>
    <w:p w14:paraId="38FB63D4" w14:textId="77777777" w:rsidR="00EE28A6" w:rsidRDefault="00EE28A6">
      <w:pPr>
        <w:pStyle w:val="Zhlav"/>
        <w:tabs>
          <w:tab w:val="clear" w:pos="4536"/>
          <w:tab w:val="clear" w:pos="9072"/>
          <w:tab w:val="left" w:pos="1620"/>
        </w:tabs>
        <w:rPr>
          <w:rFonts w:cs="Arial"/>
          <w:bCs/>
          <w:sz w:val="22"/>
          <w:szCs w:val="22"/>
        </w:rPr>
        <w:sectPr w:rsidR="00EE28A6" w:rsidSect="002F13B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2432" w:right="1588" w:bottom="1644" w:left="1247" w:header="567" w:footer="646" w:gutter="0"/>
          <w:cols w:num="2" w:space="57" w:equalWidth="0">
            <w:col w:w="6180" w:space="57"/>
            <w:col w:w="2834"/>
          </w:cols>
          <w:titlePg/>
          <w:docGrid w:linePitch="360"/>
        </w:sectPr>
      </w:pPr>
    </w:p>
    <w:p w14:paraId="13CC040C" w14:textId="77777777" w:rsidR="00CD6D93" w:rsidRPr="003440B7" w:rsidRDefault="00CD6D93" w:rsidP="00CD6D93">
      <w:pPr>
        <w:jc w:val="center"/>
        <w:rPr>
          <w:rFonts w:cs="Arial"/>
          <w:b/>
          <w:sz w:val="28"/>
          <w:szCs w:val="28"/>
        </w:rPr>
      </w:pPr>
      <w:bookmarkStart w:id="60" w:name="_Hlk185413151"/>
      <w:r w:rsidRPr="003440B7">
        <w:rPr>
          <w:rFonts w:cs="Arial"/>
          <w:b/>
          <w:sz w:val="28"/>
          <w:szCs w:val="28"/>
        </w:rPr>
        <w:t>Zveřejnění potřebného počtu podpisů na peticích</w:t>
      </w:r>
    </w:p>
    <w:p w14:paraId="14C40D9D" w14:textId="77777777" w:rsidR="00CD6D93" w:rsidRDefault="00CD6D93" w:rsidP="00CD6D93">
      <w:pPr>
        <w:jc w:val="both"/>
        <w:rPr>
          <w:rFonts w:cs="Arial"/>
        </w:rPr>
      </w:pPr>
    </w:p>
    <w:p w14:paraId="404AFDED" w14:textId="5D4A12C3" w:rsidR="00CD6D93" w:rsidRPr="006F7555" w:rsidRDefault="00CD6D93" w:rsidP="00CD6D93">
      <w:pPr>
        <w:jc w:val="both"/>
        <w:rPr>
          <w:rFonts w:cs="Arial"/>
          <w:szCs w:val="20"/>
        </w:rPr>
      </w:pPr>
      <w:r w:rsidRPr="006F7555">
        <w:rPr>
          <w:rFonts w:cs="Arial"/>
          <w:szCs w:val="20"/>
        </w:rPr>
        <w:t xml:space="preserve">Magistrát města Hradec Králové jako příslušný registrační úřad ve smyslu § 21 odst. 2 zák. č. 491/2001 Sb., o volbách do zastupitelstev obcí a o změně některých zákonů, ve znění pozdějších předpisů, </w:t>
      </w:r>
      <w:r w:rsidRPr="006F7555">
        <w:rPr>
          <w:rFonts w:cs="Arial"/>
          <w:b/>
          <w:szCs w:val="20"/>
        </w:rPr>
        <w:t>zveřejňuje seznam obcí, ze kterých se kandidátní listiny podávají Magistrátu města Hradec Králové a potřebný počet podpisů voličů na peticích pro nezávislé kandidáty a sdružení nezávislých kandidátů</w:t>
      </w:r>
      <w:r w:rsidRPr="006F7555">
        <w:rPr>
          <w:rFonts w:cs="Arial"/>
          <w:szCs w:val="20"/>
        </w:rPr>
        <w:t xml:space="preserve"> pro volby do zastupitelstev obcí, které se budou konat ve dnech 9. a 10. října 2026.</w:t>
      </w:r>
    </w:p>
    <w:p w14:paraId="17FC484A" w14:textId="77777777" w:rsidR="00CD6D93" w:rsidRDefault="00CD6D93" w:rsidP="00CD6D93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Arial" w:eastAsia="Times New Roman" w:hAnsi="Arial" w:cs="Arial"/>
          <w:sz w:val="20"/>
        </w:rPr>
      </w:pPr>
    </w:p>
    <w:p w14:paraId="446DF488" w14:textId="77777777" w:rsidR="00CD6D93" w:rsidRDefault="00CD6D93" w:rsidP="00CD6D93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Arial" w:eastAsia="Times New Roman" w:hAnsi="Arial" w:cs="Arial"/>
          <w:sz w:val="20"/>
        </w:rPr>
      </w:pPr>
    </w:p>
    <w:tbl>
      <w:tblPr>
        <w:tblW w:w="406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5"/>
        <w:gridCol w:w="2258"/>
        <w:gridCol w:w="1707"/>
      </w:tblGrid>
      <w:tr w:rsidR="000521C2" w14:paraId="0F12A3A3" w14:textId="77777777" w:rsidTr="006F7555">
        <w:trPr>
          <w:cantSplit/>
          <w:trHeight w:val="270"/>
          <w:jc w:val="center"/>
        </w:trPr>
        <w:tc>
          <w:tcPr>
            <w:tcW w:w="2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AE158" w14:textId="77777777" w:rsidR="000521C2" w:rsidRPr="00CD6D93" w:rsidRDefault="000521C2" w:rsidP="00CD6D93">
            <w:pPr>
              <w:jc w:val="center"/>
              <w:rPr>
                <w:rFonts w:eastAsia="Arial Unicode MS" w:cs="Arial"/>
                <w:b/>
                <w:bCs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6D93">
              <w:rPr>
                <w:rFonts w:cs="Aria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Obec</w:t>
            </w:r>
          </w:p>
        </w:tc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29583" w14:textId="77777777" w:rsidR="000521C2" w:rsidRPr="00CD6D93" w:rsidRDefault="000521C2" w:rsidP="00CD6D93">
            <w:pPr>
              <w:pStyle w:val="Nadpis1"/>
              <w:rPr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6D93">
              <w:rPr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Nezávislý </w:t>
            </w:r>
          </w:p>
          <w:p w14:paraId="3F3E7877" w14:textId="77777777" w:rsidR="000521C2" w:rsidRPr="00CD6D93" w:rsidRDefault="000521C2" w:rsidP="00CD6D93">
            <w:pPr>
              <w:pStyle w:val="Nadpis1"/>
              <w:rPr>
                <w:rFonts w:eastAsia="Arial Unicode MS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6D93">
              <w:rPr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kandidát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04EB6" w14:textId="77777777" w:rsidR="000521C2" w:rsidRPr="00CD6D93" w:rsidRDefault="000521C2" w:rsidP="00CD6D93">
            <w:pPr>
              <w:pStyle w:val="Nadpis2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6D93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Sdružení</w:t>
            </w:r>
          </w:p>
          <w:p w14:paraId="52F88205" w14:textId="77777777" w:rsidR="000521C2" w:rsidRPr="00CD6D93" w:rsidRDefault="000521C2" w:rsidP="00CD6D93">
            <w:pPr>
              <w:pStyle w:val="Nadpis2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6D93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nezávislých </w:t>
            </w:r>
          </w:p>
          <w:p w14:paraId="22A0D4DB" w14:textId="77777777" w:rsidR="000521C2" w:rsidRPr="00CD6D93" w:rsidRDefault="000521C2" w:rsidP="00CD6D93">
            <w:pPr>
              <w:pStyle w:val="Nadpis2"/>
              <w:rPr>
                <w:rFonts w:eastAsia="Arial Unicode M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6D93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kandidátů</w:t>
            </w:r>
          </w:p>
        </w:tc>
      </w:tr>
      <w:tr w:rsidR="000521C2" w14:paraId="41143620" w14:textId="77777777" w:rsidTr="006F7555">
        <w:trPr>
          <w:cantSplit/>
          <w:trHeight w:val="270"/>
          <w:jc w:val="center"/>
        </w:trPr>
        <w:tc>
          <w:tcPr>
            <w:tcW w:w="2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6208" w14:textId="77777777" w:rsidR="000521C2" w:rsidRDefault="000521C2" w:rsidP="00CD6D93">
            <w:pPr>
              <w:rPr>
                <w:rFonts w:eastAsia="Arial Unicode MS" w:cs="Arial"/>
                <w:b/>
                <w:bCs/>
                <w:szCs w:val="20"/>
              </w:rPr>
            </w:pPr>
          </w:p>
        </w:tc>
        <w:tc>
          <w:tcPr>
            <w:tcW w:w="1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28C3" w14:textId="77777777" w:rsidR="000521C2" w:rsidRDefault="000521C2" w:rsidP="00CD6D93">
            <w:pPr>
              <w:rPr>
                <w:rFonts w:eastAsia="Arial Unicode MS" w:cs="Arial"/>
                <w:b/>
                <w:bCs/>
                <w:szCs w:val="20"/>
              </w:rPr>
            </w:pPr>
          </w:p>
        </w:tc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760B" w14:textId="77777777" w:rsidR="000521C2" w:rsidRDefault="000521C2" w:rsidP="00CD6D93">
            <w:pPr>
              <w:rPr>
                <w:rFonts w:eastAsia="Arial Unicode MS" w:cs="Arial"/>
                <w:b/>
                <w:bCs/>
                <w:szCs w:val="20"/>
              </w:rPr>
            </w:pPr>
          </w:p>
        </w:tc>
      </w:tr>
      <w:tr w:rsidR="000521C2" w14:paraId="4BDD77B5" w14:textId="77777777" w:rsidTr="006F7555">
        <w:trPr>
          <w:trHeight w:val="270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D30F5" w14:textId="77777777" w:rsidR="000521C2" w:rsidRPr="00650FE2" w:rsidRDefault="000521C2" w:rsidP="00CD6D93">
            <w:pPr>
              <w:rPr>
                <w:rFonts w:eastAsia="Arial Unicode MS"/>
                <w:b/>
              </w:rPr>
            </w:pPr>
            <w:r w:rsidRPr="00650FE2">
              <w:rPr>
                <w:b/>
              </w:rPr>
              <w:t>Hradec Králové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63551" w14:textId="77777777" w:rsidR="000521C2" w:rsidRDefault="000521C2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1000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822D7" w14:textId="7CF5E883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5123</w:t>
            </w:r>
          </w:p>
        </w:tc>
      </w:tr>
      <w:tr w:rsidR="000521C2" w14:paraId="6BD1A45A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64049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</w:rPr>
              <w:t>Benátky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8972A" w14:textId="2BB27399" w:rsidR="000521C2" w:rsidRDefault="000521C2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5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BE233" w14:textId="00E5E5E6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7</w:t>
            </w:r>
          </w:p>
        </w:tc>
      </w:tr>
      <w:tr w:rsidR="000521C2" w14:paraId="4EB17D77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B0B20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</w:rPr>
              <w:t>Černilov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0859F" w14:textId="71176104" w:rsidR="000521C2" w:rsidRDefault="000521C2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81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2F444" w14:textId="6DF5A852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141</w:t>
            </w:r>
          </w:p>
        </w:tc>
      </w:tr>
      <w:tr w:rsidR="000521C2" w14:paraId="63DD6FF8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710E1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Čistěves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20781" w14:textId="7EE13D8B" w:rsidR="000521C2" w:rsidRDefault="000521C2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8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6B07D" w14:textId="3F6EEB9B" w:rsidR="000521C2" w:rsidRDefault="0060358F" w:rsidP="0060358F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11</w:t>
            </w:r>
          </w:p>
        </w:tc>
      </w:tr>
      <w:tr w:rsidR="000521C2" w14:paraId="7F5917D2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D5EA7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Divec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1DC45" w14:textId="7FDD8573" w:rsidR="000521C2" w:rsidRDefault="000521C2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11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BEB27" w14:textId="55938ED1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15</w:t>
            </w:r>
          </w:p>
        </w:tc>
      </w:tr>
      <w:tr w:rsidR="000521C2" w14:paraId="7C505B8B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3DFA2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Dobřenice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D82F6" w14:textId="35F1B2BC" w:rsidR="000521C2" w:rsidRDefault="000521C2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23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5F7CE" w14:textId="1C48225E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32</w:t>
            </w:r>
          </w:p>
        </w:tc>
      </w:tr>
      <w:tr w:rsidR="000521C2" w14:paraId="04BFF05F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4EF2A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Dohalice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8C4B0" w14:textId="6E08B197" w:rsidR="000521C2" w:rsidRDefault="000521C2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19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E751F" w14:textId="43E80679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27</w:t>
            </w:r>
          </w:p>
        </w:tc>
      </w:tr>
      <w:tr w:rsidR="000521C2" w14:paraId="0AFE0278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51246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Hněvčeves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5C188" w14:textId="69CCB87F" w:rsidR="000521C2" w:rsidRDefault="000521C2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8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E2E96" w14:textId="28F28A22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11</w:t>
            </w:r>
          </w:p>
        </w:tc>
      </w:tr>
      <w:tr w:rsidR="000521C2" w14:paraId="02F68086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15E21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Hvozdnice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7F1F9" w14:textId="551ECDA5" w:rsidR="000521C2" w:rsidRDefault="000521C2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13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A9B5A" w14:textId="4420ACA4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19</w:t>
            </w:r>
          </w:p>
        </w:tc>
      </w:tr>
      <w:tr w:rsidR="000521C2" w14:paraId="127DB17E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D4A54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Kratonohy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9D21E" w14:textId="23D1AE63" w:rsidR="000521C2" w:rsidRDefault="000521C2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25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E728F" w14:textId="75D4478F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36</w:t>
            </w:r>
          </w:p>
        </w:tc>
      </w:tr>
      <w:tr w:rsidR="000521C2" w14:paraId="38434347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EE492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Lhota pod Libčany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443CF" w14:textId="4C0D26E2" w:rsidR="000521C2" w:rsidRDefault="000521C2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31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A3D02" w14:textId="45F9F632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55</w:t>
            </w:r>
          </w:p>
        </w:tc>
      </w:tr>
      <w:tr w:rsidR="000521C2" w14:paraId="66263D96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8D490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Libčany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6B02E" w14:textId="2FE51E06" w:rsidR="000521C2" w:rsidRDefault="000521C2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30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1A290" w14:textId="798CB69F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53</w:t>
            </w:r>
          </w:p>
        </w:tc>
      </w:tr>
      <w:tr w:rsidR="000521C2" w14:paraId="1CF88B4E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58413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Libníkovice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7EFC6" w14:textId="03BDAC3E" w:rsidR="000521C2" w:rsidRDefault="000521C2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8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64883" w14:textId="0B139E9A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11</w:t>
            </w:r>
          </w:p>
        </w:tc>
      </w:tr>
      <w:tr w:rsidR="000521C2" w14:paraId="39B3E1F8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4EE48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Librantice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37B75" w14:textId="00DCECBB" w:rsidR="000521C2" w:rsidRDefault="000521C2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25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418AF" w14:textId="5665BD66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37</w:t>
            </w:r>
          </w:p>
        </w:tc>
      </w:tr>
      <w:tr w:rsidR="000521C2" w14:paraId="1E79C8FA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0AC41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Libřice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351B3" w14:textId="5D3AAF68" w:rsidR="000521C2" w:rsidRDefault="000521C2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13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2404D" w14:textId="163A093D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18</w:t>
            </w:r>
          </w:p>
        </w:tc>
      </w:tr>
      <w:tr w:rsidR="000521C2" w14:paraId="5C67EC86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FF42A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Lochenice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9BD21" w14:textId="464767C4" w:rsidR="000521C2" w:rsidRDefault="000521C2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25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952BD" w14:textId="33D84384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35</w:t>
            </w:r>
          </w:p>
        </w:tc>
      </w:tr>
      <w:tr w:rsidR="000521C2" w14:paraId="26A19168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9B366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Máslojedy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13469" w14:textId="5E3AC79E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9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46348" w14:textId="2868FE58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13</w:t>
            </w:r>
          </w:p>
        </w:tc>
      </w:tr>
      <w:tr w:rsidR="000521C2" w14:paraId="33FC430E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40ADD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Mokrovousy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160A0" w14:textId="3D28A353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15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4C2A7" w14:textId="0D7A1194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21</w:t>
            </w:r>
          </w:p>
        </w:tc>
      </w:tr>
      <w:tr w:rsidR="000521C2" w14:paraId="51C769A4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54760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Neděliště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880AD" w14:textId="55D38951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16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D2E56" w14:textId="065B5466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22</w:t>
            </w:r>
          </w:p>
        </w:tc>
      </w:tr>
      <w:tr w:rsidR="000521C2" w14:paraId="7675FD4E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C8E98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Obědovice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A6975" w14:textId="5C6302A2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13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CB559" w14:textId="315B9F5E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19</w:t>
            </w:r>
          </w:p>
        </w:tc>
      </w:tr>
      <w:tr w:rsidR="000521C2" w14:paraId="0E4CA154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3A1B5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Osice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4124F" w14:textId="1EFE7769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22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F318C" w14:textId="75281ADD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31</w:t>
            </w:r>
          </w:p>
        </w:tc>
      </w:tr>
      <w:tr w:rsidR="000521C2" w14:paraId="51B7CD30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5C259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Osičky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BAB16" w14:textId="2337AA19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7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F21FD" w14:textId="4CAD4F14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10</w:t>
            </w:r>
          </w:p>
        </w:tc>
      </w:tr>
      <w:tr w:rsidR="000521C2" w14:paraId="2AD5C94D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781F5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Praskačka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60101" w14:textId="7935017A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37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192B4" w14:textId="605531AA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65</w:t>
            </w:r>
          </w:p>
        </w:tc>
      </w:tr>
      <w:tr w:rsidR="000521C2" w14:paraId="32AF5354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85481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Předměřice nad Labem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64FD0" w14:textId="2366B000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60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0E0DE" w14:textId="6E773BBC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104</w:t>
            </w:r>
          </w:p>
        </w:tc>
      </w:tr>
      <w:tr w:rsidR="000521C2" w14:paraId="7A97509D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C9D94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Radíkovice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EE740" w14:textId="357AB9BB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9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A4934" w14:textId="5D3C4A13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12</w:t>
            </w:r>
          </w:p>
        </w:tc>
      </w:tr>
      <w:tr w:rsidR="000521C2" w14:paraId="0DEC8E83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C99A3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Radostov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27125" w14:textId="40341616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6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B482D" w14:textId="6CF28FF2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9</w:t>
            </w:r>
          </w:p>
        </w:tc>
      </w:tr>
      <w:tr w:rsidR="000521C2" w14:paraId="6E75DA78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3F8DA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Roudnice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EC61B" w14:textId="199AB75C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25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2C03E" w14:textId="16432334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40</w:t>
            </w:r>
          </w:p>
        </w:tc>
      </w:tr>
      <w:tr w:rsidR="000521C2" w14:paraId="3A4E8BAD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B2687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Sadová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6BE64" w14:textId="4099CF68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14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2F0D9" w14:textId="274F2BFC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20</w:t>
            </w:r>
          </w:p>
        </w:tc>
      </w:tr>
      <w:tr w:rsidR="000521C2" w14:paraId="4C104FDF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13354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Sovětice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3DCEC" w14:textId="62C633BC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10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F363C" w14:textId="5F2593A7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13</w:t>
            </w:r>
          </w:p>
        </w:tc>
      </w:tr>
      <w:tr w:rsidR="000521C2" w14:paraId="2D72D810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50112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Stěžery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1F997" w14:textId="797000D1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68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0EBCD" w14:textId="22A5F0C3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119</w:t>
            </w:r>
          </w:p>
        </w:tc>
      </w:tr>
      <w:tr w:rsidR="000521C2" w14:paraId="5FBE0898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7A752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lastRenderedPageBreak/>
              <w:t>Střezetice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CDDD4" w14:textId="33D1FFC0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16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6FDA9" w14:textId="23CE828C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23</w:t>
            </w:r>
          </w:p>
        </w:tc>
      </w:tr>
      <w:tr w:rsidR="000521C2" w:rsidRPr="003440B7" w14:paraId="78BF0994" w14:textId="77777777" w:rsidTr="000521C2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CA502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Světí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585DF" w14:textId="1CD31CA4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D7C87" w14:textId="093386CE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17</w:t>
            </w:r>
          </w:p>
        </w:tc>
      </w:tr>
      <w:tr w:rsidR="000521C2" w:rsidRPr="003440B7" w14:paraId="0837B1C7" w14:textId="77777777" w:rsidTr="000521C2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F637F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Syrovátka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6CEFA" w14:textId="6145F51E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19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F2769" w14:textId="2CCA87F4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26</w:t>
            </w:r>
          </w:p>
        </w:tc>
      </w:tr>
      <w:tr w:rsidR="000521C2" w:rsidRPr="003440B7" w14:paraId="28E3A04C" w14:textId="77777777" w:rsidTr="000521C2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BCF78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Těchlovice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9475C" w14:textId="58D2459A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14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37887" w14:textId="3B1EE5A0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20</w:t>
            </w:r>
          </w:p>
        </w:tc>
      </w:tr>
      <w:tr w:rsidR="000521C2" w:rsidRPr="003440B7" w14:paraId="4B991206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94180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Třesovice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189F2" w14:textId="418BF566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11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60B38" w14:textId="018B2830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15</w:t>
            </w:r>
          </w:p>
        </w:tc>
      </w:tr>
      <w:tr w:rsidR="000521C2" w:rsidRPr="003440B7" w14:paraId="7A9F826D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5503D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Urbanice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87CF0" w14:textId="3F43BF1B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14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DDFCD" w14:textId="2D7CBC2B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19</w:t>
            </w:r>
          </w:p>
        </w:tc>
      </w:tr>
      <w:tr w:rsidR="000521C2" w:rsidRPr="003440B7" w14:paraId="230EB420" w14:textId="77777777" w:rsidTr="000521C2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B9053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Všestary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872CE" w14:textId="2141B396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58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937CF" w14:textId="0EF5D8E1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100</w:t>
            </w:r>
          </w:p>
        </w:tc>
      </w:tr>
      <w:tr w:rsidR="000521C2" w:rsidRPr="003440B7" w14:paraId="5CE6E99A" w14:textId="77777777" w:rsidTr="006F7555">
        <w:trPr>
          <w:trHeight w:val="255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104BF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Výrava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6C732" w14:textId="5BDF4EB1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18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4A626" w14:textId="49BC5F56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26</w:t>
            </w:r>
          </w:p>
        </w:tc>
      </w:tr>
      <w:tr w:rsidR="000521C2" w:rsidRPr="003440B7" w14:paraId="772449D4" w14:textId="77777777" w:rsidTr="006F7555">
        <w:trPr>
          <w:trHeight w:val="270"/>
          <w:jc w:val="center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CA512" w14:textId="77777777" w:rsidR="000521C2" w:rsidRPr="00C24ADA" w:rsidRDefault="000521C2" w:rsidP="00CD6D93">
            <w:pPr>
              <w:rPr>
                <w:rFonts w:eastAsia="Arial Unicode MS" w:cs="Arial"/>
                <w:b/>
                <w:color w:val="000000"/>
                <w:szCs w:val="20"/>
              </w:rPr>
            </w:pPr>
            <w:r w:rsidRPr="00C24ADA">
              <w:rPr>
                <w:rFonts w:cs="Arial"/>
                <w:b/>
                <w:color w:val="000000"/>
                <w:szCs w:val="20"/>
              </w:rPr>
              <w:t>Vysoká nad Labem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61F03" w14:textId="654E35A7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56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09300" w14:textId="1F69E151" w:rsidR="000521C2" w:rsidRDefault="0060358F" w:rsidP="00CD6D93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>
              <w:rPr>
                <w:rFonts w:cs="Arial"/>
                <w:b/>
                <w:bCs/>
                <w:color w:val="FF0000"/>
                <w:szCs w:val="20"/>
              </w:rPr>
              <w:t>97</w:t>
            </w:r>
          </w:p>
        </w:tc>
      </w:tr>
    </w:tbl>
    <w:p w14:paraId="46313A42" w14:textId="77777777" w:rsidR="00CD6D93" w:rsidRDefault="00CD6D93" w:rsidP="00CD6D93">
      <w:pPr>
        <w:pStyle w:val="Zhlav"/>
        <w:tabs>
          <w:tab w:val="clear" w:pos="4536"/>
          <w:tab w:val="clear" w:pos="9072"/>
          <w:tab w:val="center" w:pos="6237"/>
        </w:tabs>
        <w:spacing w:after="240"/>
        <w:jc w:val="both"/>
        <w:rPr>
          <w:sz w:val="22"/>
          <w:szCs w:val="22"/>
        </w:rPr>
      </w:pPr>
    </w:p>
    <w:p w14:paraId="2155874A" w14:textId="2F0361D6" w:rsidR="00CD6D93" w:rsidRPr="006F7555" w:rsidRDefault="00CD6D93" w:rsidP="00CD6D93">
      <w:pPr>
        <w:pStyle w:val="Zhlav"/>
        <w:tabs>
          <w:tab w:val="clear" w:pos="4536"/>
          <w:tab w:val="clear" w:pos="9072"/>
          <w:tab w:val="center" w:pos="6237"/>
        </w:tabs>
        <w:spacing w:before="600"/>
        <w:jc w:val="both"/>
        <w:rPr>
          <w:szCs w:val="20"/>
        </w:rPr>
      </w:pPr>
      <w:r w:rsidRPr="006F7555">
        <w:rPr>
          <w:szCs w:val="20"/>
        </w:rPr>
        <w:t>V Hradci Králové 2</w:t>
      </w:r>
      <w:r w:rsidR="006F7555">
        <w:rPr>
          <w:szCs w:val="20"/>
        </w:rPr>
        <w:t>1</w:t>
      </w:r>
      <w:r w:rsidRPr="006F7555">
        <w:rPr>
          <w:szCs w:val="20"/>
        </w:rPr>
        <w:t>. 4. 2026</w:t>
      </w:r>
    </w:p>
    <w:p w14:paraId="6933DD39" w14:textId="77777777" w:rsidR="00CD6D93" w:rsidRPr="006F7555" w:rsidRDefault="00CD6D93" w:rsidP="00CD6D93">
      <w:pPr>
        <w:pStyle w:val="Zhlav"/>
        <w:tabs>
          <w:tab w:val="clear" w:pos="4536"/>
          <w:tab w:val="clear" w:pos="9072"/>
          <w:tab w:val="center" w:pos="6237"/>
        </w:tabs>
        <w:spacing w:before="600"/>
        <w:jc w:val="both"/>
        <w:rPr>
          <w:szCs w:val="20"/>
        </w:rPr>
      </w:pPr>
    </w:p>
    <w:p w14:paraId="05BACE85" w14:textId="77777777" w:rsidR="00CD6D93" w:rsidRPr="006F7555" w:rsidRDefault="00CD6D93" w:rsidP="00CD6D93">
      <w:pPr>
        <w:pStyle w:val="Zhlav"/>
        <w:tabs>
          <w:tab w:val="clear" w:pos="4536"/>
          <w:tab w:val="clear" w:pos="9072"/>
          <w:tab w:val="center" w:pos="6237"/>
        </w:tabs>
        <w:spacing w:before="600"/>
        <w:jc w:val="both"/>
        <w:rPr>
          <w:szCs w:val="20"/>
        </w:rPr>
      </w:pPr>
    </w:p>
    <w:p w14:paraId="6A916CA0" w14:textId="77777777" w:rsidR="00CD6D93" w:rsidRPr="006F7555" w:rsidRDefault="00CD6D93" w:rsidP="00CD6D93">
      <w:pPr>
        <w:pStyle w:val="Zhlav"/>
        <w:tabs>
          <w:tab w:val="clear" w:pos="4536"/>
          <w:tab w:val="clear" w:pos="9072"/>
          <w:tab w:val="center" w:pos="6237"/>
        </w:tabs>
        <w:spacing w:before="600"/>
        <w:jc w:val="both"/>
        <w:rPr>
          <w:szCs w:val="20"/>
        </w:rPr>
      </w:pPr>
    </w:p>
    <w:p w14:paraId="68012BAF" w14:textId="77777777" w:rsidR="00CD6D93" w:rsidRPr="006F7555" w:rsidRDefault="00CD6D93" w:rsidP="00CD6D93">
      <w:pPr>
        <w:pStyle w:val="Zhlav"/>
        <w:tabs>
          <w:tab w:val="clear" w:pos="4536"/>
          <w:tab w:val="clear" w:pos="9072"/>
          <w:tab w:val="center" w:pos="6237"/>
        </w:tabs>
        <w:spacing w:before="600"/>
        <w:jc w:val="both"/>
        <w:rPr>
          <w:szCs w:val="20"/>
        </w:rPr>
      </w:pPr>
    </w:p>
    <w:p w14:paraId="0FF5D88E" w14:textId="77777777" w:rsidR="00CD6D93" w:rsidRPr="006F7555" w:rsidRDefault="00CD6D93" w:rsidP="00CD6D93">
      <w:pPr>
        <w:pStyle w:val="Zhlav"/>
        <w:tabs>
          <w:tab w:val="clear" w:pos="4536"/>
          <w:tab w:val="clear" w:pos="9072"/>
        </w:tabs>
        <w:rPr>
          <w:szCs w:val="20"/>
        </w:rPr>
      </w:pPr>
      <w:r w:rsidRPr="006F7555">
        <w:rPr>
          <w:szCs w:val="20"/>
        </w:rPr>
        <w:t>Ing. Terézia Vitáková, v. r.</w:t>
      </w:r>
    </w:p>
    <w:p w14:paraId="65817C5A" w14:textId="77777777" w:rsidR="00CD6D93" w:rsidRPr="006F7555" w:rsidRDefault="00CD6D93" w:rsidP="00CD6D93">
      <w:pPr>
        <w:pStyle w:val="Zhlav"/>
        <w:tabs>
          <w:tab w:val="clear" w:pos="4536"/>
          <w:tab w:val="clear" w:pos="9072"/>
        </w:tabs>
        <w:rPr>
          <w:szCs w:val="20"/>
        </w:rPr>
      </w:pPr>
      <w:r w:rsidRPr="006F7555">
        <w:rPr>
          <w:szCs w:val="20"/>
        </w:rPr>
        <w:t>vedoucí odboru správního</w:t>
      </w:r>
    </w:p>
    <w:p w14:paraId="14E85FA8" w14:textId="77777777" w:rsidR="00A6008E" w:rsidRDefault="00A6008E" w:rsidP="002105D3">
      <w:pPr>
        <w:widowControl w:val="0"/>
        <w:autoSpaceDE w:val="0"/>
        <w:autoSpaceDN w:val="0"/>
        <w:spacing w:line="260" w:lineRule="exact"/>
        <w:rPr>
          <w:rFonts w:eastAsia="Arial" w:cs="Arial"/>
          <w:b/>
          <w:bCs/>
          <w:szCs w:val="20"/>
          <w:lang w:eastAsia="en-US"/>
        </w:rPr>
      </w:pPr>
    </w:p>
    <w:bookmarkEnd w:id="60"/>
    <w:sectPr w:rsidR="00A6008E" w:rsidSect="002F13BC">
      <w:footerReference w:type="default" r:id="rId16"/>
      <w:headerReference w:type="first" r:id="rId17"/>
      <w:type w:val="continuous"/>
      <w:pgSz w:w="11906" w:h="16838" w:code="9"/>
      <w:pgMar w:top="1928" w:right="1588" w:bottom="1644" w:left="1247" w:header="567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BE3B9" w14:textId="77777777" w:rsidR="005009C9" w:rsidRDefault="005009C9">
      <w:r>
        <w:separator/>
      </w:r>
    </w:p>
  </w:endnote>
  <w:endnote w:type="continuationSeparator" w:id="0">
    <w:p w14:paraId="430ECCDA" w14:textId="77777777" w:rsidR="005009C9" w:rsidRDefault="0050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D3B0" w14:textId="77777777" w:rsidR="006014B1" w:rsidRDefault="00343F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14B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CFFEC0" w14:textId="77777777" w:rsidR="006014B1" w:rsidRDefault="006014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6862" w14:textId="77777777" w:rsidR="006014B1" w:rsidRDefault="00343F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14B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014B1">
      <w:rPr>
        <w:rStyle w:val="slostrnky"/>
        <w:noProof/>
      </w:rPr>
      <w:t>2</w:t>
    </w:r>
    <w:r>
      <w:rPr>
        <w:rStyle w:val="slostrnky"/>
      </w:rPr>
      <w:fldChar w:fldCharType="end"/>
    </w:r>
  </w:p>
  <w:p w14:paraId="241A6898" w14:textId="77777777" w:rsidR="006014B1" w:rsidRDefault="006014B1">
    <w:pPr>
      <w:pStyle w:val="Zpat"/>
      <w:jc w:val="center"/>
      <w:rPr>
        <w:rStyle w:val="slostrnky"/>
        <w:rFonts w:ascii="Times New Roman" w:hAnsi="Times New Roman"/>
        <w:sz w:val="16"/>
      </w:rPr>
    </w:pPr>
    <w:r>
      <w:rPr>
        <w:rStyle w:val="slostrnky"/>
        <w:rFonts w:ascii="Times New Roman" w:hAnsi="Times New Roman"/>
        <w:sz w:val="16"/>
      </w:rPr>
      <w:t>/</w:t>
    </w:r>
    <w:r w:rsidR="00343F62">
      <w:rPr>
        <w:rStyle w:val="slostrnky"/>
        <w:rFonts w:ascii="Times New Roman" w:hAnsi="Times New Roman"/>
        <w:sz w:val="16"/>
      </w:rPr>
      <w:fldChar w:fldCharType="begin"/>
    </w:r>
    <w:r>
      <w:rPr>
        <w:rStyle w:val="slostrnky"/>
        <w:rFonts w:ascii="Times New Roman" w:hAnsi="Times New Roman"/>
        <w:sz w:val="16"/>
      </w:rPr>
      <w:instrText xml:space="preserve"> NUMPAGES </w:instrText>
    </w:r>
    <w:r w:rsidR="00343F62">
      <w:rPr>
        <w:rStyle w:val="slostrnky"/>
        <w:rFonts w:ascii="Times New Roman" w:hAnsi="Times New Roman"/>
        <w:sz w:val="16"/>
      </w:rPr>
      <w:fldChar w:fldCharType="separate"/>
    </w:r>
    <w:r w:rsidR="00D273FC">
      <w:rPr>
        <w:rStyle w:val="slostrnky"/>
        <w:rFonts w:ascii="Times New Roman" w:hAnsi="Times New Roman"/>
        <w:noProof/>
        <w:sz w:val="16"/>
      </w:rPr>
      <w:t>1</w:t>
    </w:r>
    <w:r w:rsidR="00343F62">
      <w:rPr>
        <w:rStyle w:val="slostrnky"/>
        <w:rFonts w:ascii="Times New Roman" w:hAnsi="Times New Roman"/>
        <w:sz w:val="16"/>
      </w:rPr>
      <w:fldChar w:fldCharType="end"/>
    </w:r>
  </w:p>
  <w:p w14:paraId="242B65C3" w14:textId="77777777" w:rsidR="006014B1" w:rsidRDefault="00E8498E">
    <w:pPr>
      <w:pStyle w:val="Zpat"/>
      <w:jc w:val="center"/>
      <w:rPr>
        <w:rFonts w:ascii="Times New Roman" w:hAnsi="Times New Roman"/>
        <w:sz w:val="16"/>
      </w:rPr>
    </w:pPr>
    <w:r>
      <w:rPr>
        <w:rStyle w:val="slostrnky"/>
        <w:rFonts w:ascii="Times New Roman" w:hAnsi="Times New Roman"/>
        <w:noProof/>
        <w:sz w:val="16"/>
      </w:rPr>
      <w:drawing>
        <wp:inline distT="0" distB="0" distL="0" distR="0" wp14:anchorId="4FB34F16" wp14:editId="2CEDD59C">
          <wp:extent cx="3538855" cy="211455"/>
          <wp:effectExtent l="0" t="0" r="0" b="0"/>
          <wp:docPr id="1137334619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85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18B6" w14:textId="77777777" w:rsidR="002B1B1D" w:rsidRPr="002B1B1D" w:rsidRDefault="002F1166" w:rsidP="002B1B1D">
    <w:pPr>
      <w:widowControl w:val="0"/>
      <w:autoSpaceDE w:val="0"/>
      <w:autoSpaceDN w:val="0"/>
      <w:spacing w:line="190" w:lineRule="exact"/>
      <w:rPr>
        <w:rFonts w:eastAsia="Arial" w:cs="Arial"/>
        <w:b/>
        <w:sz w:val="15"/>
        <w:szCs w:val="22"/>
        <w:lang w:eastAsia="en-US"/>
      </w:rPr>
    </w:pPr>
    <w:r>
      <w:rPr>
        <w:rFonts w:eastAsia="Arial" w:cs="Arial"/>
        <w:b/>
        <w:sz w:val="15"/>
        <w:szCs w:val="22"/>
        <w:lang w:eastAsia="en-US"/>
      </w:rPr>
      <w:t>Magistrát města</w:t>
    </w:r>
    <w:r w:rsidR="002B1B1D" w:rsidRPr="002B1B1D">
      <w:rPr>
        <w:rFonts w:eastAsia="Arial" w:cs="Arial"/>
        <w:b/>
        <w:sz w:val="15"/>
        <w:szCs w:val="22"/>
        <w:lang w:eastAsia="en-US"/>
      </w:rPr>
      <w:t xml:space="preserve"> Hradec Králové</w:t>
    </w:r>
  </w:p>
  <w:p w14:paraId="0051C783" w14:textId="77777777" w:rsidR="002B1B1D" w:rsidRPr="002B1B1D" w:rsidRDefault="002B1B1D" w:rsidP="002B1B1D">
    <w:pPr>
      <w:widowControl w:val="0"/>
      <w:autoSpaceDE w:val="0"/>
      <w:autoSpaceDN w:val="0"/>
      <w:spacing w:line="190" w:lineRule="exact"/>
      <w:rPr>
        <w:rFonts w:eastAsia="Arial" w:cs="Arial"/>
        <w:sz w:val="15"/>
        <w:szCs w:val="22"/>
        <w:lang w:eastAsia="en-US"/>
      </w:rPr>
    </w:pPr>
    <w:r w:rsidRPr="002B1B1D">
      <w:rPr>
        <w:rFonts w:eastAsia="Arial" w:cs="Arial"/>
        <w:sz w:val="15"/>
        <w:szCs w:val="22"/>
        <w:lang w:eastAsia="en-US"/>
      </w:rPr>
      <w:t>Československé</w:t>
    </w:r>
    <w:r w:rsidRPr="002B1B1D">
      <w:rPr>
        <w:rFonts w:eastAsia="Arial" w:cs="Arial"/>
        <w:spacing w:val="-4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armády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408,</w:t>
    </w:r>
    <w:r w:rsidRPr="002B1B1D">
      <w:rPr>
        <w:rFonts w:eastAsia="Arial" w:cs="Arial"/>
        <w:spacing w:val="-4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502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00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Hradec</w:t>
    </w:r>
    <w:r w:rsidRPr="002B1B1D">
      <w:rPr>
        <w:rFonts w:eastAsia="Arial" w:cs="Arial"/>
        <w:spacing w:val="-4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Králové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●</w:t>
    </w:r>
    <w:r w:rsidRPr="002B1B1D">
      <w:rPr>
        <w:rFonts w:eastAsia="Arial" w:cs="Arial"/>
        <w:spacing w:val="-4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Datová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schránka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pacing w:val="-2"/>
        <w:sz w:val="15"/>
        <w:szCs w:val="22"/>
        <w:lang w:eastAsia="en-US"/>
      </w:rPr>
      <w:t>bebb2in</w:t>
    </w:r>
  </w:p>
  <w:p w14:paraId="5C5FB010" w14:textId="77777777" w:rsidR="002105D3" w:rsidRPr="002B1B1D" w:rsidRDefault="002105D3" w:rsidP="002105D3">
    <w:pPr>
      <w:suppressAutoHyphens/>
      <w:autoSpaceDE w:val="0"/>
      <w:autoSpaceDN w:val="0"/>
      <w:spacing w:line="190" w:lineRule="atLeast"/>
      <w:rPr>
        <w:rFonts w:eastAsia="Arial" w:cs="Arial"/>
        <w:sz w:val="15"/>
        <w:szCs w:val="22"/>
        <w:lang w:eastAsia="en-US"/>
      </w:rPr>
    </w:pPr>
    <w:bookmarkStart w:id="0" w:name="_Hlk185412940"/>
    <w:bookmarkStart w:id="1" w:name="_Hlk185412941"/>
    <w:bookmarkStart w:id="2" w:name="_Hlk185412946"/>
    <w:bookmarkStart w:id="3" w:name="_Hlk185412947"/>
    <w:bookmarkStart w:id="4" w:name="_Hlk185413095"/>
    <w:bookmarkStart w:id="5" w:name="_Hlk185413096"/>
    <w:bookmarkStart w:id="6" w:name="_Hlk185413113"/>
    <w:bookmarkStart w:id="7" w:name="_Hlk185413114"/>
    <w:bookmarkStart w:id="8" w:name="_Hlk185413272"/>
    <w:bookmarkStart w:id="9" w:name="_Hlk185413273"/>
    <w:bookmarkStart w:id="10" w:name="_Hlk185413288"/>
    <w:bookmarkStart w:id="11" w:name="_Hlk185413289"/>
    <w:bookmarkStart w:id="12" w:name="_Hlk185413365"/>
    <w:bookmarkStart w:id="13" w:name="_Hlk185413366"/>
    <w:bookmarkStart w:id="14" w:name="_Hlk185413375"/>
    <w:bookmarkStart w:id="15" w:name="_Hlk185413376"/>
    <w:bookmarkStart w:id="16" w:name="_Hlk185413388"/>
    <w:bookmarkStart w:id="17" w:name="_Hlk185413389"/>
    <w:bookmarkStart w:id="18" w:name="_Hlk185413511"/>
    <w:bookmarkStart w:id="19" w:name="_Hlk185413512"/>
    <w:bookmarkStart w:id="20" w:name="_Hlk185413527"/>
    <w:bookmarkStart w:id="21" w:name="_Hlk185413528"/>
    <w:bookmarkStart w:id="22" w:name="_Hlk185413867"/>
    <w:bookmarkStart w:id="23" w:name="_Hlk185413868"/>
    <w:bookmarkStart w:id="24" w:name="_Hlk185413885"/>
    <w:bookmarkStart w:id="25" w:name="_Hlk185413886"/>
    <w:bookmarkStart w:id="26" w:name="_Hlk185414049"/>
    <w:bookmarkStart w:id="27" w:name="_Hlk185414050"/>
    <w:bookmarkStart w:id="28" w:name="_Hlk185414056"/>
    <w:bookmarkStart w:id="29" w:name="_Hlk185414057"/>
    <w:bookmarkStart w:id="30" w:name="_Hlk185414079"/>
    <w:bookmarkStart w:id="31" w:name="_Hlk185414080"/>
    <w:bookmarkStart w:id="32" w:name="_Hlk185414159"/>
    <w:bookmarkStart w:id="33" w:name="_Hlk185414160"/>
    <w:bookmarkStart w:id="34" w:name="_Hlk185414175"/>
    <w:bookmarkStart w:id="35" w:name="_Hlk185414176"/>
    <w:bookmarkStart w:id="36" w:name="_Hlk185414260"/>
    <w:bookmarkStart w:id="37" w:name="_Hlk185414261"/>
    <w:bookmarkStart w:id="38" w:name="_Hlk185414278"/>
    <w:bookmarkStart w:id="39" w:name="_Hlk185414279"/>
    <w:bookmarkStart w:id="40" w:name="_Hlk185414423"/>
    <w:bookmarkStart w:id="41" w:name="_Hlk185414424"/>
    <w:bookmarkStart w:id="42" w:name="_Hlk185414437"/>
    <w:bookmarkStart w:id="43" w:name="_Hlk185414438"/>
    <w:bookmarkStart w:id="44" w:name="_Hlk185414625"/>
    <w:bookmarkStart w:id="45" w:name="_Hlk185414626"/>
    <w:bookmarkStart w:id="46" w:name="_Hlk185414645"/>
    <w:bookmarkStart w:id="47" w:name="_Hlk185414646"/>
    <w:bookmarkStart w:id="48" w:name="_Hlk185414760"/>
    <w:bookmarkStart w:id="49" w:name="_Hlk185414761"/>
    <w:bookmarkStart w:id="50" w:name="_Hlk185414779"/>
    <w:bookmarkStart w:id="51" w:name="_Hlk185414780"/>
    <w:bookmarkStart w:id="52" w:name="_Hlk185415160"/>
    <w:bookmarkStart w:id="53" w:name="_Hlk185415161"/>
    <w:bookmarkStart w:id="54" w:name="_Hlk185415178"/>
    <w:bookmarkStart w:id="55" w:name="_Hlk185415179"/>
    <w:bookmarkStart w:id="56" w:name="_Hlk185415266"/>
    <w:bookmarkStart w:id="57" w:name="_Hlk185415267"/>
    <w:bookmarkStart w:id="58" w:name="_Hlk185415282"/>
    <w:bookmarkStart w:id="59" w:name="_Hlk185415283"/>
    <w:r>
      <w:rPr>
        <w:noProof/>
      </w:rPr>
      <mc:AlternateContent>
        <mc:Choice Requires="wps">
          <w:drawing>
            <wp:anchor distT="45720" distB="45720" distL="114300" distR="114300" simplePos="0" relativeHeight="251760128" behindDoc="0" locked="0" layoutInCell="1" allowOverlap="1" wp14:anchorId="2DF6670B" wp14:editId="60DBDAB9">
              <wp:simplePos x="0" y="0"/>
              <wp:positionH relativeFrom="page">
                <wp:posOffset>6624955</wp:posOffset>
              </wp:positionH>
              <wp:positionV relativeFrom="page">
                <wp:posOffset>10172700</wp:posOffset>
              </wp:positionV>
              <wp:extent cx="648000" cy="109220"/>
              <wp:effectExtent l="0" t="0" r="0" b="5080"/>
              <wp:wrapNone/>
              <wp:docPr id="167941292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AA655" w14:textId="77777777" w:rsidR="002105D3" w:rsidRDefault="002105D3" w:rsidP="002105D3">
                          <w:pPr>
                            <w:jc w:val="right"/>
                          </w:pP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t xml:space="preserve">strana </w: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begin"/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instrText>PAGE  \* Arabic  \* MERGEFORMAT</w:instrTex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separate"/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t>1</w: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end"/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t>/</w: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begin"/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instrText>NUMPAGES  \* Arabic  \* MERGEFORMAT</w:instrTex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separate"/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t>1</w: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F6670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21.65pt;margin-top:801pt;width:51pt;height:8.6pt;z-index:2517601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" filled="f" stroked="f">
              <v:textbox style="mso-fit-shape-to-text:t" inset="0,0,0,0">
                <w:txbxContent>
                  <w:p w14:paraId="5B3AA655" w14:textId="77777777" w:rsidR="002105D3" w:rsidRDefault="002105D3" w:rsidP="002105D3">
                    <w:pPr>
                      <w:jc w:val="right"/>
                    </w:pP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t xml:space="preserve">strana </w: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begin"/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instrText>PAGE  \* Arabic  \* MERGEFORMAT</w:instrTex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separate"/>
                    </w:r>
                    <w:r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t>1</w: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end"/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t>/</w: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begin"/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instrText>NUMPAGES  \* Arabic  \* MERGEFORMAT</w:instrTex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separate"/>
                    </w:r>
                    <w:r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t>1</w: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B1B1D">
      <w:rPr>
        <w:rFonts w:eastAsia="Arial" w:cs="Arial"/>
        <w:sz w:val="15"/>
        <w:szCs w:val="22"/>
        <w:lang w:eastAsia="en-US"/>
      </w:rPr>
      <w:t>T</w:t>
    </w:r>
    <w:r w:rsidRPr="002B1B1D">
      <w:rPr>
        <w:rFonts w:eastAsia="Arial" w:cs="Arial"/>
        <w:spacing w:val="-6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+420</w:t>
    </w:r>
    <w:r w:rsidRPr="002B1B1D">
      <w:rPr>
        <w:rFonts w:eastAsia="Arial" w:cs="Arial"/>
        <w:spacing w:val="-4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495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707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111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●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hyperlink r:id="rId1">
      <w:r w:rsidRPr="002B1B1D">
        <w:rPr>
          <w:rFonts w:eastAsia="Arial" w:cs="Arial"/>
          <w:sz w:val="15"/>
          <w:szCs w:val="22"/>
          <w:lang w:eastAsia="en-US"/>
        </w:rPr>
        <w:t>posta@mmhk.cz</w:t>
      </w:r>
    </w:hyperlink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●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hyperlink r:id="rId2">
      <w:r w:rsidRPr="002B1B1D">
        <w:rPr>
          <w:rFonts w:eastAsia="Arial" w:cs="Arial"/>
          <w:sz w:val="15"/>
          <w:szCs w:val="22"/>
          <w:lang w:eastAsia="en-US"/>
        </w:rPr>
        <w:t>epodatelna@mmhk.cz</w:t>
      </w:r>
    </w:hyperlink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●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pacing w:val="-2"/>
        <w:sz w:val="15"/>
        <w:szCs w:val="22"/>
        <w:lang w:eastAsia="en-US"/>
      </w:rPr>
      <w:t>hradeckralove.org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253A" w14:textId="77777777" w:rsidR="009C11C5" w:rsidRPr="002B1B1D" w:rsidRDefault="002F1166" w:rsidP="009C11C5">
    <w:pPr>
      <w:widowControl w:val="0"/>
      <w:autoSpaceDE w:val="0"/>
      <w:autoSpaceDN w:val="0"/>
      <w:spacing w:line="190" w:lineRule="exact"/>
      <w:rPr>
        <w:rFonts w:eastAsia="Arial" w:cs="Arial"/>
        <w:b/>
        <w:sz w:val="15"/>
        <w:szCs w:val="22"/>
        <w:lang w:eastAsia="en-US"/>
      </w:rPr>
    </w:pPr>
    <w:r>
      <w:rPr>
        <w:rFonts w:eastAsia="Arial" w:cs="Arial"/>
        <w:b/>
        <w:sz w:val="15"/>
        <w:szCs w:val="22"/>
        <w:lang w:eastAsia="en-US"/>
      </w:rPr>
      <w:t>Magistrát města</w:t>
    </w:r>
    <w:r w:rsidR="009C11C5" w:rsidRPr="002B1B1D">
      <w:rPr>
        <w:rFonts w:eastAsia="Arial" w:cs="Arial"/>
        <w:b/>
        <w:sz w:val="15"/>
        <w:szCs w:val="22"/>
        <w:lang w:eastAsia="en-US"/>
      </w:rPr>
      <w:t xml:space="preserve"> Hradec Králové</w:t>
    </w:r>
  </w:p>
  <w:p w14:paraId="1566FE76" w14:textId="77777777" w:rsidR="009C11C5" w:rsidRPr="002B1B1D" w:rsidRDefault="009C11C5" w:rsidP="009C11C5">
    <w:pPr>
      <w:widowControl w:val="0"/>
      <w:autoSpaceDE w:val="0"/>
      <w:autoSpaceDN w:val="0"/>
      <w:spacing w:line="190" w:lineRule="exact"/>
      <w:rPr>
        <w:rFonts w:eastAsia="Arial" w:cs="Arial"/>
        <w:sz w:val="15"/>
        <w:szCs w:val="22"/>
        <w:lang w:eastAsia="en-US"/>
      </w:rPr>
    </w:pPr>
    <w:r w:rsidRPr="002B1B1D">
      <w:rPr>
        <w:rFonts w:eastAsia="Arial" w:cs="Arial"/>
        <w:sz w:val="15"/>
        <w:szCs w:val="22"/>
        <w:lang w:eastAsia="en-US"/>
      </w:rPr>
      <w:t>Československé</w:t>
    </w:r>
    <w:r w:rsidRPr="002B1B1D">
      <w:rPr>
        <w:rFonts w:eastAsia="Arial" w:cs="Arial"/>
        <w:spacing w:val="-4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armády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408,</w:t>
    </w:r>
    <w:r w:rsidRPr="002B1B1D">
      <w:rPr>
        <w:rFonts w:eastAsia="Arial" w:cs="Arial"/>
        <w:spacing w:val="-4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502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00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Hradec</w:t>
    </w:r>
    <w:r w:rsidRPr="002B1B1D">
      <w:rPr>
        <w:rFonts w:eastAsia="Arial" w:cs="Arial"/>
        <w:spacing w:val="-4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Králové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●</w:t>
    </w:r>
    <w:r w:rsidRPr="002B1B1D">
      <w:rPr>
        <w:rFonts w:eastAsia="Arial" w:cs="Arial"/>
        <w:spacing w:val="-4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Datová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schránka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pacing w:val="-2"/>
        <w:sz w:val="15"/>
        <w:szCs w:val="22"/>
        <w:lang w:eastAsia="en-US"/>
      </w:rPr>
      <w:t>bebb2in</w:t>
    </w:r>
  </w:p>
  <w:p w14:paraId="2B3CA6EC" w14:textId="77777777" w:rsidR="002105D3" w:rsidRPr="002B1B1D" w:rsidRDefault="002105D3" w:rsidP="002105D3">
    <w:pPr>
      <w:suppressAutoHyphens/>
      <w:autoSpaceDE w:val="0"/>
      <w:autoSpaceDN w:val="0"/>
      <w:spacing w:line="190" w:lineRule="atLeast"/>
      <w:rPr>
        <w:rFonts w:eastAsia="Arial" w:cs="Arial"/>
        <w:sz w:val="15"/>
        <w:szCs w:val="22"/>
        <w:lang w:eastAsia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762176" behindDoc="0" locked="0" layoutInCell="1" allowOverlap="1" wp14:anchorId="6D62E137" wp14:editId="0566FE69">
              <wp:simplePos x="0" y="0"/>
              <wp:positionH relativeFrom="page">
                <wp:posOffset>6624955</wp:posOffset>
              </wp:positionH>
              <wp:positionV relativeFrom="page">
                <wp:posOffset>10172700</wp:posOffset>
              </wp:positionV>
              <wp:extent cx="648000" cy="109220"/>
              <wp:effectExtent l="0" t="0" r="0" b="5080"/>
              <wp:wrapNone/>
              <wp:docPr id="12314140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82806" w14:textId="77777777" w:rsidR="002105D3" w:rsidRDefault="002105D3" w:rsidP="002105D3">
                          <w:pPr>
                            <w:jc w:val="right"/>
                          </w:pP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t xml:space="preserve">strana </w: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begin"/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instrText>PAGE  \* Arabic  \* MERGEFORMAT</w:instrTex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separate"/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t>1</w: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end"/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t>/</w: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begin"/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instrText>NUMPAGES  \* Arabic  \* MERGEFORMAT</w:instrTex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separate"/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t>1</w:t>
                          </w:r>
                          <w:r w:rsidRPr="002B1B1D">
                            <w:rPr>
                              <w:rFonts w:eastAsia="Arial" w:cs="Arial"/>
                              <w:b/>
                              <w:bCs/>
                              <w:sz w:val="15"/>
                              <w:szCs w:val="15"/>
                              <w:lang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62E13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1.65pt;margin-top:801pt;width:51pt;height:8.6pt;z-index:2517621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" filled="f" stroked="f">
              <v:textbox style="mso-fit-shape-to-text:t" inset="0,0,0,0">
                <w:txbxContent>
                  <w:p w14:paraId="0B882806" w14:textId="77777777" w:rsidR="002105D3" w:rsidRDefault="002105D3" w:rsidP="002105D3">
                    <w:pPr>
                      <w:jc w:val="right"/>
                    </w:pP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t xml:space="preserve">strana </w: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begin"/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instrText>PAGE  \* Arabic  \* MERGEFORMAT</w:instrTex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separate"/>
                    </w:r>
                    <w:r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t>1</w: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end"/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t>/</w: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begin"/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instrText>NUMPAGES  \* Arabic  \* MERGEFORMAT</w:instrTex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separate"/>
                    </w:r>
                    <w:r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t>1</w:t>
                    </w:r>
                    <w:r w:rsidRPr="002B1B1D">
                      <w:rPr>
                        <w:rFonts w:eastAsia="Arial" w:cs="Arial"/>
                        <w:b/>
                        <w:bCs/>
                        <w:sz w:val="15"/>
                        <w:szCs w:val="15"/>
                        <w:lang w:eastAsia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B1B1D">
      <w:rPr>
        <w:rFonts w:eastAsia="Arial" w:cs="Arial"/>
        <w:sz w:val="15"/>
        <w:szCs w:val="22"/>
        <w:lang w:eastAsia="en-US"/>
      </w:rPr>
      <w:t>T</w:t>
    </w:r>
    <w:r w:rsidRPr="002B1B1D">
      <w:rPr>
        <w:rFonts w:eastAsia="Arial" w:cs="Arial"/>
        <w:spacing w:val="-6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+420</w:t>
    </w:r>
    <w:r w:rsidRPr="002B1B1D">
      <w:rPr>
        <w:rFonts w:eastAsia="Arial" w:cs="Arial"/>
        <w:spacing w:val="-4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495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707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111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●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hyperlink r:id="rId1">
      <w:r w:rsidRPr="002B1B1D">
        <w:rPr>
          <w:rFonts w:eastAsia="Arial" w:cs="Arial"/>
          <w:sz w:val="15"/>
          <w:szCs w:val="22"/>
          <w:lang w:eastAsia="en-US"/>
        </w:rPr>
        <w:t>posta@mmhk.cz</w:t>
      </w:r>
    </w:hyperlink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●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hyperlink r:id="rId2">
      <w:r w:rsidRPr="002B1B1D">
        <w:rPr>
          <w:rFonts w:eastAsia="Arial" w:cs="Arial"/>
          <w:sz w:val="15"/>
          <w:szCs w:val="22"/>
          <w:lang w:eastAsia="en-US"/>
        </w:rPr>
        <w:t>epodatelna@mmhk.cz</w:t>
      </w:r>
    </w:hyperlink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z w:val="15"/>
        <w:szCs w:val="22"/>
        <w:lang w:eastAsia="en-US"/>
      </w:rPr>
      <w:t>●</w:t>
    </w:r>
    <w:r w:rsidRPr="002B1B1D">
      <w:rPr>
        <w:rFonts w:eastAsia="Arial" w:cs="Arial"/>
        <w:spacing w:val="-3"/>
        <w:sz w:val="15"/>
        <w:szCs w:val="22"/>
        <w:lang w:eastAsia="en-US"/>
      </w:rPr>
      <w:t xml:space="preserve"> </w:t>
    </w:r>
    <w:r w:rsidRPr="002B1B1D">
      <w:rPr>
        <w:rFonts w:eastAsia="Arial" w:cs="Arial"/>
        <w:spacing w:val="-2"/>
        <w:sz w:val="15"/>
        <w:szCs w:val="22"/>
        <w:lang w:eastAsia="en-US"/>
      </w:rPr>
      <w:t>hradeckralove.org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C421" w14:textId="77777777" w:rsidR="005009C9" w:rsidRDefault="005009C9">
      <w:r>
        <w:separator/>
      </w:r>
    </w:p>
  </w:footnote>
  <w:footnote w:type="continuationSeparator" w:id="0">
    <w:p w14:paraId="0556F55A" w14:textId="77777777" w:rsidR="005009C9" w:rsidRDefault="00500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B565" w14:textId="77777777" w:rsidR="006014B1" w:rsidRPr="00A046F5" w:rsidRDefault="004C393D" w:rsidP="00A046F5">
    <w:pPr>
      <w:pStyle w:val="Zhlav"/>
    </w:pPr>
    <w:r>
      <w:rPr>
        <w:noProof/>
      </w:rPr>
      <w:drawing>
        <wp:anchor distT="0" distB="0" distL="114300" distR="114300" simplePos="0" relativeHeight="251758080" behindDoc="0" locked="0" layoutInCell="1" allowOverlap="1" wp14:anchorId="545D7740" wp14:editId="20B4B5E8">
          <wp:simplePos x="0" y="0"/>
          <wp:positionH relativeFrom="column">
            <wp:posOffset>-791210</wp:posOffset>
          </wp:positionH>
          <wp:positionV relativeFrom="paragraph">
            <wp:posOffset>59426</wp:posOffset>
          </wp:positionV>
          <wp:extent cx="7560000" cy="552117"/>
          <wp:effectExtent l="0" t="0" r="0" b="635"/>
          <wp:wrapSquare wrapText="bothSides"/>
          <wp:docPr id="1266380150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510146" name="Grafický objekt 120651014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3310" b="91525"/>
                  <a:stretch/>
                </pic:blipFill>
                <pic:spPr bwMode="auto">
                  <a:xfrm>
                    <a:off x="0" y="0"/>
                    <a:ext cx="7560000" cy="552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E977" w14:textId="77777777" w:rsidR="00614987" w:rsidRPr="00A046F5" w:rsidRDefault="004C393D" w:rsidP="00A046F5">
    <w:pPr>
      <w:pStyle w:val="Zhlav"/>
    </w:pPr>
    <w:r>
      <w:rPr>
        <w:noProof/>
      </w:rPr>
      <w:drawing>
        <wp:anchor distT="0" distB="0" distL="114300" distR="114300" simplePos="0" relativeHeight="251757056" behindDoc="0" locked="0" layoutInCell="1" allowOverlap="1" wp14:anchorId="3B289A9D" wp14:editId="1FC043D1">
          <wp:simplePos x="0" y="0"/>
          <wp:positionH relativeFrom="page">
            <wp:posOffset>0</wp:posOffset>
          </wp:positionH>
          <wp:positionV relativeFrom="page">
            <wp:posOffset>360045</wp:posOffset>
          </wp:positionV>
          <wp:extent cx="7560000" cy="550800"/>
          <wp:effectExtent l="0" t="0" r="0" b="1905"/>
          <wp:wrapSquare wrapText="bothSides"/>
          <wp:docPr id="18598366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255215" name="Grafický objekt 12052552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3362" b="91486"/>
                  <a:stretch/>
                </pic:blipFill>
                <pic:spPr bwMode="auto">
                  <a:xfrm>
                    <a:off x="0" y="0"/>
                    <a:ext cx="7560000" cy="55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D60C" w14:textId="77777777" w:rsidR="006014B1" w:rsidRDefault="006014B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47"/>
  <w:drawingGridVerticalSpacing w:val="261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C9"/>
    <w:rsid w:val="0001427A"/>
    <w:rsid w:val="0003352F"/>
    <w:rsid w:val="0004194D"/>
    <w:rsid w:val="000521C2"/>
    <w:rsid w:val="0005552E"/>
    <w:rsid w:val="00057837"/>
    <w:rsid w:val="000642F3"/>
    <w:rsid w:val="00067E69"/>
    <w:rsid w:val="000A3E39"/>
    <w:rsid w:val="000B2285"/>
    <w:rsid w:val="000B25F6"/>
    <w:rsid w:val="000D0AE7"/>
    <w:rsid w:val="00120F27"/>
    <w:rsid w:val="001367E7"/>
    <w:rsid w:val="0014679D"/>
    <w:rsid w:val="0016572B"/>
    <w:rsid w:val="001731FB"/>
    <w:rsid w:val="0018147B"/>
    <w:rsid w:val="00186C98"/>
    <w:rsid w:val="00187BEB"/>
    <w:rsid w:val="001B367F"/>
    <w:rsid w:val="001C57F8"/>
    <w:rsid w:val="001D30B3"/>
    <w:rsid w:val="00201905"/>
    <w:rsid w:val="002105D3"/>
    <w:rsid w:val="00220C05"/>
    <w:rsid w:val="00226B21"/>
    <w:rsid w:val="00235D4B"/>
    <w:rsid w:val="00243CCF"/>
    <w:rsid w:val="00244FC8"/>
    <w:rsid w:val="0024772D"/>
    <w:rsid w:val="002814A6"/>
    <w:rsid w:val="00284005"/>
    <w:rsid w:val="00287459"/>
    <w:rsid w:val="002A7A30"/>
    <w:rsid w:val="002B1B1D"/>
    <w:rsid w:val="002C5122"/>
    <w:rsid w:val="002E1674"/>
    <w:rsid w:val="002E3C20"/>
    <w:rsid w:val="002F1166"/>
    <w:rsid w:val="002F13BC"/>
    <w:rsid w:val="003040ED"/>
    <w:rsid w:val="00316F26"/>
    <w:rsid w:val="00323C78"/>
    <w:rsid w:val="00341D62"/>
    <w:rsid w:val="00343F62"/>
    <w:rsid w:val="0034680B"/>
    <w:rsid w:val="003500DE"/>
    <w:rsid w:val="003601F2"/>
    <w:rsid w:val="003907D2"/>
    <w:rsid w:val="003D2047"/>
    <w:rsid w:val="003D6DFA"/>
    <w:rsid w:val="003E4FB2"/>
    <w:rsid w:val="003F280F"/>
    <w:rsid w:val="004246BA"/>
    <w:rsid w:val="00434B54"/>
    <w:rsid w:val="0043660D"/>
    <w:rsid w:val="00441200"/>
    <w:rsid w:val="0044478B"/>
    <w:rsid w:val="004518BB"/>
    <w:rsid w:val="00462ED1"/>
    <w:rsid w:val="00471763"/>
    <w:rsid w:val="00472174"/>
    <w:rsid w:val="0047454E"/>
    <w:rsid w:val="004863E1"/>
    <w:rsid w:val="00492449"/>
    <w:rsid w:val="004C393D"/>
    <w:rsid w:val="004D0B45"/>
    <w:rsid w:val="004F26BF"/>
    <w:rsid w:val="005009C9"/>
    <w:rsid w:val="0050135C"/>
    <w:rsid w:val="00525021"/>
    <w:rsid w:val="00534979"/>
    <w:rsid w:val="005511F4"/>
    <w:rsid w:val="005542F5"/>
    <w:rsid w:val="00557210"/>
    <w:rsid w:val="00563276"/>
    <w:rsid w:val="00563BC0"/>
    <w:rsid w:val="00576779"/>
    <w:rsid w:val="00592E7B"/>
    <w:rsid w:val="005A10A6"/>
    <w:rsid w:val="005A5502"/>
    <w:rsid w:val="005B51A6"/>
    <w:rsid w:val="005C12EE"/>
    <w:rsid w:val="005C2F0A"/>
    <w:rsid w:val="005F0548"/>
    <w:rsid w:val="006014B1"/>
    <w:rsid w:val="0060358F"/>
    <w:rsid w:val="00614987"/>
    <w:rsid w:val="00616A4A"/>
    <w:rsid w:val="00650AAE"/>
    <w:rsid w:val="00661847"/>
    <w:rsid w:val="00692F1A"/>
    <w:rsid w:val="0069318A"/>
    <w:rsid w:val="0069698D"/>
    <w:rsid w:val="006970F6"/>
    <w:rsid w:val="006A73EA"/>
    <w:rsid w:val="006B7005"/>
    <w:rsid w:val="006C0783"/>
    <w:rsid w:val="006C2686"/>
    <w:rsid w:val="006E4A56"/>
    <w:rsid w:val="006F7555"/>
    <w:rsid w:val="00717388"/>
    <w:rsid w:val="00722F92"/>
    <w:rsid w:val="007244BB"/>
    <w:rsid w:val="007422D7"/>
    <w:rsid w:val="00742785"/>
    <w:rsid w:val="007463CC"/>
    <w:rsid w:val="0076325D"/>
    <w:rsid w:val="007657F8"/>
    <w:rsid w:val="007661AA"/>
    <w:rsid w:val="00770171"/>
    <w:rsid w:val="007A006F"/>
    <w:rsid w:val="007A221F"/>
    <w:rsid w:val="007A63B0"/>
    <w:rsid w:val="007B78BE"/>
    <w:rsid w:val="007C3245"/>
    <w:rsid w:val="0081158B"/>
    <w:rsid w:val="008162D3"/>
    <w:rsid w:val="0082270A"/>
    <w:rsid w:val="008304C9"/>
    <w:rsid w:val="0083312E"/>
    <w:rsid w:val="00842A5B"/>
    <w:rsid w:val="00845E07"/>
    <w:rsid w:val="00872421"/>
    <w:rsid w:val="0087524D"/>
    <w:rsid w:val="00880129"/>
    <w:rsid w:val="008846FF"/>
    <w:rsid w:val="008A12E3"/>
    <w:rsid w:val="008A5EC2"/>
    <w:rsid w:val="008B2E55"/>
    <w:rsid w:val="008D0A34"/>
    <w:rsid w:val="008F51F4"/>
    <w:rsid w:val="00906548"/>
    <w:rsid w:val="00917BC1"/>
    <w:rsid w:val="00931BB5"/>
    <w:rsid w:val="009350D0"/>
    <w:rsid w:val="00952AF6"/>
    <w:rsid w:val="00956D20"/>
    <w:rsid w:val="00963D35"/>
    <w:rsid w:val="00981C64"/>
    <w:rsid w:val="009C11C5"/>
    <w:rsid w:val="009E7317"/>
    <w:rsid w:val="00A03E73"/>
    <w:rsid w:val="00A046F5"/>
    <w:rsid w:val="00A075ED"/>
    <w:rsid w:val="00A208BE"/>
    <w:rsid w:val="00A42449"/>
    <w:rsid w:val="00A4753F"/>
    <w:rsid w:val="00A47791"/>
    <w:rsid w:val="00A50B43"/>
    <w:rsid w:val="00A50C67"/>
    <w:rsid w:val="00A6008E"/>
    <w:rsid w:val="00A708A1"/>
    <w:rsid w:val="00A84F63"/>
    <w:rsid w:val="00A872DB"/>
    <w:rsid w:val="00A95352"/>
    <w:rsid w:val="00A9763C"/>
    <w:rsid w:val="00AA1B0E"/>
    <w:rsid w:val="00AB202F"/>
    <w:rsid w:val="00AC0054"/>
    <w:rsid w:val="00AC33B0"/>
    <w:rsid w:val="00AD1368"/>
    <w:rsid w:val="00AE2165"/>
    <w:rsid w:val="00AE2A2D"/>
    <w:rsid w:val="00AF09AF"/>
    <w:rsid w:val="00AF2E81"/>
    <w:rsid w:val="00B63CFD"/>
    <w:rsid w:val="00B832D1"/>
    <w:rsid w:val="00B863E1"/>
    <w:rsid w:val="00B87BF2"/>
    <w:rsid w:val="00B961BF"/>
    <w:rsid w:val="00B96BD5"/>
    <w:rsid w:val="00BB31B5"/>
    <w:rsid w:val="00BC4C48"/>
    <w:rsid w:val="00C25F93"/>
    <w:rsid w:val="00C30001"/>
    <w:rsid w:val="00C314EA"/>
    <w:rsid w:val="00C40CC5"/>
    <w:rsid w:val="00C76427"/>
    <w:rsid w:val="00C934EB"/>
    <w:rsid w:val="00CA26BF"/>
    <w:rsid w:val="00CD6D93"/>
    <w:rsid w:val="00CE534F"/>
    <w:rsid w:val="00CF0889"/>
    <w:rsid w:val="00D0726B"/>
    <w:rsid w:val="00D07FEC"/>
    <w:rsid w:val="00D12F3B"/>
    <w:rsid w:val="00D25125"/>
    <w:rsid w:val="00D273FC"/>
    <w:rsid w:val="00D4775D"/>
    <w:rsid w:val="00D57D26"/>
    <w:rsid w:val="00D72C3C"/>
    <w:rsid w:val="00D73A4A"/>
    <w:rsid w:val="00D84D5E"/>
    <w:rsid w:val="00DA27B5"/>
    <w:rsid w:val="00DA5D04"/>
    <w:rsid w:val="00DB397F"/>
    <w:rsid w:val="00E315DD"/>
    <w:rsid w:val="00E35E40"/>
    <w:rsid w:val="00E36901"/>
    <w:rsid w:val="00E43CA7"/>
    <w:rsid w:val="00E64EFC"/>
    <w:rsid w:val="00E66F5F"/>
    <w:rsid w:val="00E77C60"/>
    <w:rsid w:val="00E8498E"/>
    <w:rsid w:val="00EB2B35"/>
    <w:rsid w:val="00EB2C9D"/>
    <w:rsid w:val="00EC4A5D"/>
    <w:rsid w:val="00ED320A"/>
    <w:rsid w:val="00EE28A6"/>
    <w:rsid w:val="00EE424B"/>
    <w:rsid w:val="00F04DF6"/>
    <w:rsid w:val="00F23156"/>
    <w:rsid w:val="00F33989"/>
    <w:rsid w:val="00F5379F"/>
    <w:rsid w:val="00FA0A6D"/>
    <w:rsid w:val="00FA1BDB"/>
    <w:rsid w:val="00FB0B55"/>
    <w:rsid w:val="00FB56F4"/>
    <w:rsid w:val="00FD3515"/>
    <w:rsid w:val="00FD4BF3"/>
    <w:rsid w:val="00FF42AC"/>
    <w:rsid w:val="00FF5011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7E30EE"/>
  <w15:docId w15:val="{E5C48336-52E5-43A5-81A0-C48CA592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A006F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CD6D93"/>
    <w:pPr>
      <w:keepNext/>
      <w:jc w:val="center"/>
      <w:outlineLvl w:val="0"/>
    </w:pPr>
    <w:rPr>
      <w:rFonts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CD6D93"/>
    <w:pPr>
      <w:keepNext/>
      <w:ind w:left="72" w:hanging="72"/>
      <w:jc w:val="center"/>
      <w:outlineLvl w:val="1"/>
    </w:pPr>
    <w:rPr>
      <w:rFonts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00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006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006F"/>
  </w:style>
  <w:style w:type="paragraph" w:styleId="Textbubliny">
    <w:name w:val="Balloon Text"/>
    <w:basedOn w:val="Normln"/>
    <w:semiHidden/>
    <w:rsid w:val="007A006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2B1B1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B1D"/>
    <w:rPr>
      <w:rFonts w:ascii="Arial" w:hAnsi="Arial"/>
      <w:szCs w:val="24"/>
    </w:rPr>
  </w:style>
  <w:style w:type="character" w:customStyle="1" w:styleId="ZhlavChar">
    <w:name w:val="Záhlaví Char"/>
    <w:basedOn w:val="Standardnpsmoodstavce"/>
    <w:link w:val="Zhlav"/>
    <w:rsid w:val="0083312E"/>
    <w:rPr>
      <w:rFonts w:ascii="Arial" w:hAnsi="Arial"/>
      <w:szCs w:val="24"/>
    </w:rPr>
  </w:style>
  <w:style w:type="character" w:styleId="Hypertextovodkaz">
    <w:name w:val="Hyperlink"/>
    <w:basedOn w:val="Standardnpsmoodstavce"/>
    <w:rsid w:val="008B2E5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2E5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D6D93"/>
    <w:rPr>
      <w:rFonts w:ascii="Arial" w:hAnsi="Arial" w:cs="Arial"/>
      <w:b/>
      <w:bCs/>
      <w:szCs w:val="24"/>
    </w:rPr>
  </w:style>
  <w:style w:type="character" w:customStyle="1" w:styleId="Nadpis2Char">
    <w:name w:val="Nadpis 2 Char"/>
    <w:basedOn w:val="Standardnpsmoodstavce"/>
    <w:link w:val="Nadpis2"/>
    <w:rsid w:val="00CD6D93"/>
    <w:rPr>
      <w:rFonts w:ascii="Arial" w:hAnsi="Arial" w:cs="Arial"/>
      <w:b/>
      <w:bCs/>
    </w:rPr>
  </w:style>
  <w:style w:type="paragraph" w:customStyle="1" w:styleId="xl24">
    <w:name w:val="xl24"/>
    <w:basedOn w:val="Normln"/>
    <w:rsid w:val="00CD6D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mmhk.cz" TargetMode="External"/><Relationship Id="rId1" Type="http://schemas.openxmlformats.org/officeDocument/2006/relationships/hyperlink" Target="mailto:posta@mmhk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mmhk.cz" TargetMode="External"/><Relationship Id="rId1" Type="http://schemas.openxmlformats.org/officeDocument/2006/relationships/hyperlink" Target="mailto:posta@mmh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estohk.sharepoint.com/sites/KP/lm/Logomanul/Hlavi&#269;kov&#253;%20pap&#237;r/Odbory%20p&#345;enesen&#225;%20p&#367;sobnost/odbor_spravni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>
    <_dlc_DocIdUrl xmlns="93a90320-fbc1-4325-a8dd-f0cbba08a9d8">
      <Url>https://mestohk.sharepoint.com/sites/KP/lm/_layouts/15/DocIdRedir.aspx?ID=W2AKEKC6AQTJ-2111292234-574</Url>
      <Description>W2AKEKC6AQTJ-2111292234-574</Description>
    </_dlc_DocIdUrl>
    <_dlc_DocId xmlns="93a90320-fbc1-4325-a8dd-f0cbba08a9d8">W2AKEKC6AQTJ-2111292234-574</_dlc_DocId>
    <SharedWithUsers xmlns="e0664690-cec3-4cfd-8510-0e44fdf573f3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FB4198A409984995FC185CEE81A2D1" ma:contentTypeVersion="144" ma:contentTypeDescription="Vytvoří nový dokument" ma:contentTypeScope="" ma:versionID="0ba2105a9dd798c7602b4954bb8aa653">
  <xsd:schema xmlns:xsd="http://www.w3.org/2001/XMLSchema" xmlns:xs="http://www.w3.org/2001/XMLSchema" xmlns:p="http://schemas.microsoft.com/office/2006/metadata/properties" xmlns:ns2="93a90320-fbc1-4325-a8dd-f0cbba08a9d8" xmlns:ns3="e0664690-cec3-4cfd-8510-0e44fdf573f3" targetNamespace="http://schemas.microsoft.com/office/2006/metadata/properties" ma:root="true" ma:fieldsID="42168029a78c958a8b896a5d206fe55a" ns2:_="" ns3:_="">
    <xsd:import namespace="93a90320-fbc1-4325-a8dd-f0cbba08a9d8"/>
    <xsd:import namespace="e0664690-cec3-4cfd-8510-0e44fdf573f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90320-fbc1-4325-a8dd-f0cbba08a9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4690-cec3-4cfd-8510-0e44fdf57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215F4-FCA8-4062-A1EF-114F42BFF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C932D-B684-40C9-B92C-3907D5793C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67C21F-FE84-4733-9DAB-0E6C0249BCE6}">
  <ds:schemaRefs>
    <ds:schemaRef ds:uri="http://schemas.microsoft.com/office/2006/metadata/properties"/>
    <ds:schemaRef ds:uri="93a90320-fbc1-4325-a8dd-f0cbba08a9d8"/>
    <ds:schemaRef ds:uri="e0664690-cec3-4cfd-8510-0e44fdf573f3"/>
  </ds:schemaRefs>
</ds:datastoreItem>
</file>

<file path=customXml/itemProps4.xml><?xml version="1.0" encoding="utf-8"?>
<ds:datastoreItem xmlns:ds="http://schemas.openxmlformats.org/officeDocument/2006/customXml" ds:itemID="{7EB09E96-5DE0-4E7F-B5C8-3D07973A0D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4B4280D-6F3D-473A-BFC1-47F147753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90320-fbc1-4325-a8dd-f0cbba08a9d8"/>
    <ds:schemaRef ds:uri="e0664690-cec3-4cfd-8510-0e44fdf57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odbor_spravni</Template>
  <TotalTime>25</TotalTime>
  <Pages>2</Pages>
  <Words>225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dopisu</vt:lpstr>
    </vt:vector>
  </TitlesOfParts>
  <Manager>Mgr. Radek Baloun</Manager>
  <Company>Magistrát města Hradec Králové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dopisu</dc:title>
  <dc:subject>GM vzor dopisu</dc:subject>
  <dc:creator>Vaňková Renáta</dc:creator>
  <cp:keywords/>
  <cp:lastModifiedBy>Vaňková Renáta</cp:lastModifiedBy>
  <cp:revision>3</cp:revision>
  <cp:lastPrinted>2026-04-20T13:46:00Z</cp:lastPrinted>
  <dcterms:created xsi:type="dcterms:W3CDTF">2026-04-20T06:07:00Z</dcterms:created>
  <dcterms:modified xsi:type="dcterms:W3CDTF">2026-04-20T13:49:00Z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0x01010066FB4198A409984995FC185CEE81A2D1</vt:lpwstr>
  </property>
  <property fmtid="{D5CDD505-2E9C-101B-9397-08002B2CF9AE}" pid="3" name="_dlc_DocIdItemGuid">
    <vt:lpwstr>e55696ab-3d31-44a1-adf5-e255406af5f1</vt:lpwstr>
  </property>
  <property fmtid="{D5CDD505-2E9C-101B-9397-08002B2CF9AE}" pid="4" name="Order">
    <vt:r8>34300</vt:r8>
  </property>
</Properties>
</file>